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AE46" w14:textId="77777777" w:rsidR="00CC6FFE" w:rsidRPr="008D2B43" w:rsidRDefault="00CC6FFE" w:rsidP="00CC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Par0"/>
      <w:bookmarkEnd w:id="0"/>
      <w:r w:rsidRPr="008D2B43">
        <w:rPr>
          <w:rFonts w:ascii="Times New Roman" w:hAnsi="Times New Roman"/>
          <w:b/>
          <w:sz w:val="24"/>
          <w:szCs w:val="24"/>
          <w:lang w:eastAsia="ru-RU"/>
        </w:rPr>
        <w:t>СОГЛАСИЕ</w:t>
      </w:r>
    </w:p>
    <w:p w14:paraId="639D75F7" w14:textId="77777777" w:rsidR="00CC6FFE" w:rsidRDefault="00CC6FFE" w:rsidP="00CC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2B43">
        <w:rPr>
          <w:rFonts w:ascii="Times New Roman" w:hAnsi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2AC369F6" w14:textId="77777777" w:rsidR="00CC6FFE" w:rsidRDefault="00CC6FFE" w:rsidP="00CC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C4C50E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со ст. 9 Федерального закона от 27.07.2006 № 152-ФЗ «О персональных данных» даю свое согласие ООО «Точка роста», ОГРН </w:t>
      </w:r>
      <w:r w:rsidRPr="00146ED3">
        <w:rPr>
          <w:rFonts w:ascii="Times New Roman" w:hAnsi="Times New Roman"/>
          <w:sz w:val="24"/>
          <w:szCs w:val="24"/>
          <w:lang w:eastAsia="ru-RU"/>
        </w:rPr>
        <w:t xml:space="preserve">1167847497399, ИНН 7842124793, Адрес 191040, Санкт-Петербург г, Лиговский </w:t>
      </w:r>
      <w:proofErr w:type="spellStart"/>
      <w:r w:rsidRPr="00146ED3">
        <w:rPr>
          <w:rFonts w:ascii="Times New Roman" w:hAnsi="Times New Roman"/>
          <w:sz w:val="24"/>
          <w:szCs w:val="24"/>
          <w:lang w:eastAsia="ru-RU"/>
        </w:rPr>
        <w:t>пр-кт</w:t>
      </w:r>
      <w:proofErr w:type="spellEnd"/>
      <w:r w:rsidRPr="00146ED3">
        <w:rPr>
          <w:rFonts w:ascii="Times New Roman" w:hAnsi="Times New Roman"/>
          <w:sz w:val="24"/>
          <w:szCs w:val="24"/>
          <w:lang w:eastAsia="ru-RU"/>
        </w:rPr>
        <w:t>, дом № 56, корпус Е, пом.1-Н,офис 5,р.м.1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 в документальной и/или электронной форме:</w:t>
      </w:r>
    </w:p>
    <w:p w14:paraId="08C876E4" w14:textId="77777777" w:rsidR="00CC6FFE" w:rsidRPr="00146ED3" w:rsidRDefault="00CC6FFE" w:rsidP="00CC6F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фамилия, имя, отчество;</w:t>
      </w:r>
    </w:p>
    <w:p w14:paraId="0D85C347" w14:textId="77777777" w:rsidR="00CC6FFE" w:rsidRPr="00146ED3" w:rsidRDefault="00CC6FFE" w:rsidP="00CC6FF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адрес электронной почты;</w:t>
      </w:r>
    </w:p>
    <w:p w14:paraId="7E5A48B3" w14:textId="77777777" w:rsidR="00A7444F" w:rsidRDefault="00CC6FFE" w:rsidP="00A744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TG ID</w:t>
      </w:r>
      <w:r w:rsidR="00A7444F">
        <w:rPr>
          <w:rFonts w:ascii="Times New Roman" w:hAnsi="Times New Roman"/>
          <w:sz w:val="24"/>
          <w:szCs w:val="24"/>
          <w:lang w:eastAsia="ru-RU"/>
        </w:rPr>
        <w:t>;</w:t>
      </w:r>
    </w:p>
    <w:p w14:paraId="5FA121FB" w14:textId="7EAFE752" w:rsidR="00CC6FFE" w:rsidRPr="00FC7662" w:rsidRDefault="00A7444F" w:rsidP="00A7444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C7662">
        <w:rPr>
          <w:rFonts w:ascii="Times New Roman" w:hAnsi="Times New Roman"/>
          <w:color w:val="000000" w:themeColor="text1"/>
          <w:sz w:val="24"/>
          <w:szCs w:val="24"/>
          <w:lang w:val="en-US" w:eastAsia="ru-RU"/>
        </w:rPr>
        <w:t>MAX ID</w:t>
      </w:r>
      <w:r w:rsidR="00CC6FFE" w:rsidRPr="00FC766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3A173F3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3E9FBFC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Согласие дается мною для следующих целей:</w:t>
      </w:r>
    </w:p>
    <w:p w14:paraId="6274A9B1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- оказания услуг Оператором;</w:t>
      </w:r>
    </w:p>
    <w:p w14:paraId="309EDF84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- обработки,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данных;</w:t>
      </w:r>
    </w:p>
    <w:p w14:paraId="59F19A3A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- предоставление сведений, работникам ООО «Точка роста» и третьим лицам, необходимых для оказания услуг Оператором.</w:t>
      </w:r>
    </w:p>
    <w:p w14:paraId="24B683A8" w14:textId="77777777" w:rsidR="00CC6FFE" w:rsidRPr="00146ED3" w:rsidRDefault="00CC6FFE" w:rsidP="00CC6FF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E57CAE" w14:textId="77777777" w:rsidR="00CC6FFE" w:rsidRPr="00146ED3" w:rsidRDefault="00CC6FFE" w:rsidP="00CC6FF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  <w:lang w:eastAsia="ru-RU"/>
        </w:rPr>
        <w:t>Клиент же выражает согласие на передачу Оператору права привлекать к обработке персональных данных третьих лиц на основании заключаемых с этими лицами договоров без предварительного уведомления или одобрения Клиента.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применимым законодательством и настоящим Соглашением об обработке данных, включая соблюдение конфиденциальности персональных данных и обеспечение их безопасности.</w:t>
      </w:r>
    </w:p>
    <w:p w14:paraId="66ECDEF9" w14:textId="77777777" w:rsidR="00CC6FFE" w:rsidRPr="00146ED3" w:rsidRDefault="00CC6FFE" w:rsidP="00CC6FF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832E667" w14:textId="77777777" w:rsidR="00CC6FFE" w:rsidRPr="00146ED3" w:rsidRDefault="00CC6FFE" w:rsidP="00CC6F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3BDBF21" w14:textId="77777777" w:rsidR="00CC6FFE" w:rsidRPr="00146ED3" w:rsidRDefault="00CC6FFE" w:rsidP="00CC6FF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6ED3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его отзыва мною в письменной форме.</w:t>
      </w:r>
    </w:p>
    <w:p w14:paraId="331B761E" w14:textId="140D2E7B" w:rsidR="00316AA9" w:rsidRPr="008D2B43" w:rsidRDefault="00316AA9" w:rsidP="008E1FD0">
      <w:pPr>
        <w:jc w:val="both"/>
        <w:rPr>
          <w:rFonts w:ascii="Times New Roman" w:hAnsi="Times New Roman"/>
          <w:sz w:val="24"/>
          <w:szCs w:val="24"/>
        </w:rPr>
      </w:pPr>
    </w:p>
    <w:sectPr w:rsidR="00316AA9" w:rsidRPr="008D2B43" w:rsidSect="00316AA9">
      <w:foot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42AD" w14:textId="77777777" w:rsidR="00A55FFB" w:rsidRDefault="00A55FFB" w:rsidP="00CC6FFE">
      <w:pPr>
        <w:spacing w:after="0" w:line="240" w:lineRule="auto"/>
      </w:pPr>
      <w:r>
        <w:separator/>
      </w:r>
    </w:p>
  </w:endnote>
  <w:endnote w:type="continuationSeparator" w:id="0">
    <w:p w14:paraId="6440A904" w14:textId="77777777" w:rsidR="00A55FFB" w:rsidRDefault="00A55FFB" w:rsidP="00CC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3994737"/>
      <w:docPartObj>
        <w:docPartGallery w:val="Page Numbers (Bottom of Page)"/>
        <w:docPartUnique/>
      </w:docPartObj>
    </w:sdtPr>
    <w:sdtEndPr/>
    <w:sdtContent>
      <w:p w14:paraId="6E4698F0" w14:textId="57413A2E" w:rsidR="00CC6FFE" w:rsidRDefault="00CC6FF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D5D341" w14:textId="77777777" w:rsidR="00CC6FFE" w:rsidRDefault="00CC6F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D37C" w14:textId="77777777" w:rsidR="00A55FFB" w:rsidRDefault="00A55FFB" w:rsidP="00CC6FFE">
      <w:pPr>
        <w:spacing w:after="0" w:line="240" w:lineRule="auto"/>
      </w:pPr>
      <w:r>
        <w:separator/>
      </w:r>
    </w:p>
  </w:footnote>
  <w:footnote w:type="continuationSeparator" w:id="0">
    <w:p w14:paraId="3C918BE3" w14:textId="77777777" w:rsidR="00A55FFB" w:rsidRDefault="00A55FFB" w:rsidP="00CC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569FC"/>
    <w:multiLevelType w:val="multilevel"/>
    <w:tmpl w:val="919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85F97"/>
    <w:multiLevelType w:val="multilevel"/>
    <w:tmpl w:val="C1D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14CC"/>
    <w:multiLevelType w:val="multilevel"/>
    <w:tmpl w:val="F72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64AA4"/>
    <w:multiLevelType w:val="multilevel"/>
    <w:tmpl w:val="5CE8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E66B4"/>
    <w:multiLevelType w:val="multilevel"/>
    <w:tmpl w:val="B696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61FE1"/>
    <w:multiLevelType w:val="hybridMultilevel"/>
    <w:tmpl w:val="FFFFFFFF"/>
    <w:lvl w:ilvl="0" w:tplc="74CC1D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31766"/>
    <w:multiLevelType w:val="multilevel"/>
    <w:tmpl w:val="B722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D2626F"/>
    <w:multiLevelType w:val="multilevel"/>
    <w:tmpl w:val="2D9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43"/>
    <w:rsid w:val="0008713D"/>
    <w:rsid w:val="00146ED3"/>
    <w:rsid w:val="001F2743"/>
    <w:rsid w:val="00266EE4"/>
    <w:rsid w:val="00316AA9"/>
    <w:rsid w:val="00374939"/>
    <w:rsid w:val="00500E55"/>
    <w:rsid w:val="006D7A53"/>
    <w:rsid w:val="0076553D"/>
    <w:rsid w:val="00772426"/>
    <w:rsid w:val="00883FF3"/>
    <w:rsid w:val="008D2B43"/>
    <w:rsid w:val="008E1FD0"/>
    <w:rsid w:val="009132F2"/>
    <w:rsid w:val="0092709F"/>
    <w:rsid w:val="0096515A"/>
    <w:rsid w:val="00A55FFB"/>
    <w:rsid w:val="00A7444F"/>
    <w:rsid w:val="00B4344D"/>
    <w:rsid w:val="00B5399D"/>
    <w:rsid w:val="00BE0B8E"/>
    <w:rsid w:val="00C216C0"/>
    <w:rsid w:val="00CC6FFE"/>
    <w:rsid w:val="00D4239D"/>
    <w:rsid w:val="00E2444B"/>
    <w:rsid w:val="00E313D6"/>
    <w:rsid w:val="00E54DB2"/>
    <w:rsid w:val="00E76184"/>
    <w:rsid w:val="00EB2013"/>
    <w:rsid w:val="00EF5DBF"/>
    <w:rsid w:val="00F6456B"/>
    <w:rsid w:val="00FC7662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EDD7"/>
  <w15:chartTrackingRefBased/>
  <w15:docId w15:val="{DA0A03C2-DE3C-4B9D-831F-95896D24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3D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6FFE"/>
    <w:rPr>
      <w:rFonts w:eastAsia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C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6FF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0183">
          <w:marLeft w:val="0"/>
          <w:marRight w:val="0"/>
          <w:marTop w:val="0"/>
          <w:marBottom w:val="6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11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8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4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8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3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4455">
                                  <w:marLeft w:val="-1891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7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483994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874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0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4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Nikitin\AppData\Local\Temp\4124\&#1057;&#1086;&#1075;&#1083;&#1072;&#1089;&#1080;&#1077;%20&#1085;&#1072;%20&#1086;&#1073;&#1088;&#1072;&#1073;&#1086;&#1090;&#1082;&#1091;%20&#1055;&#1044;_&#1043;&#1055;&#106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Согласие на обработку ПД_ГПХ.dot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Никитин</dc:creator>
  <cp:keywords/>
  <dc:description/>
  <cp:lastModifiedBy>Мария Чернолих</cp:lastModifiedBy>
  <cp:revision>2</cp:revision>
  <dcterms:created xsi:type="dcterms:W3CDTF">2026-05-07T06:31:00Z</dcterms:created>
  <dcterms:modified xsi:type="dcterms:W3CDTF">2026-05-07T06:31:00Z</dcterms:modified>
</cp:coreProperties>
</file>